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CellSpacing w:w="7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68"/>
        <w:gridCol w:w="4537"/>
        <w:gridCol w:w="3990"/>
      </w:tblGrid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bookmarkStart w:id="0" w:name="_Hlk502073820"/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1</w:t>
            </w:r>
            <w:r>
              <w:rPr>
                <w:rFonts w:ascii="Arial" w:hAnsi="Arial" w:cs="Arial"/>
                <w:sz w:val="21"/>
                <w:szCs w:val="21"/>
                <w:lang w:eastAsia="de-DE"/>
              </w:rPr>
              <w:t>0</w:t>
            </w: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.03.19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Pfälzische Eröffnungsfahrt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1897 Schifferstadt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1D1DE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17.03.19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1D1DE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 xml:space="preserve">Bad. Eröffnungsfahrt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1D1DE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val="en-US" w:eastAsia="de-DE"/>
              </w:rPr>
              <w:t>RSV Concordia 1920 Forchheim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DE58A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23.03.19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Fahrt in den Frühling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DE58A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07.04.19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Zwischen Wald und Reben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Falke Donnersberg Göllheim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14.04.19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Helmut-Herb-Gedächtnisfahrt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RV Alemannia 1905 Nußloch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65261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14.04.19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65261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Durch die Südpfalz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65261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Frohsinn Herxheim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9B55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20.04.19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9B55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Vom Spargeldorf in die Weinberge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9B55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1908 Dudenhofen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4E77F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22.04.19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4E77F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Wonnegau Rundfahrt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4E77F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Wanderlust 1926 Mölsheim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01.05.19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Rund um das Leiningerland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Einigkeit Rodenbach 1910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AE473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05.05.19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AE473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Deutsch-Französische Maifahrt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AE473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RSC Wörth 1980</w:t>
            </w:r>
          </w:p>
        </w:tc>
      </w:tr>
      <w:tr w:rsidR="002C4E04" w:rsidRPr="005977B6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977B6" w:rsidRDefault="002C4E04" w:rsidP="007F3D5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977B6">
              <w:rPr>
                <w:rFonts w:ascii="Arial" w:hAnsi="Arial" w:cs="Arial"/>
                <w:sz w:val="21"/>
                <w:szCs w:val="21"/>
                <w:lang w:eastAsia="de-DE"/>
              </w:rPr>
              <w:t>05.05.19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977B6" w:rsidRDefault="002C4E04" w:rsidP="007F3D5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977B6">
              <w:rPr>
                <w:rFonts w:ascii="Arial" w:hAnsi="Arial" w:cs="Arial"/>
                <w:sz w:val="21"/>
                <w:szCs w:val="21"/>
                <w:lang w:eastAsia="de-DE"/>
              </w:rPr>
              <w:t xml:space="preserve">Einhausen-Odenwald und zurück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977B6" w:rsidRDefault="002C4E04" w:rsidP="007F3D5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977B6">
              <w:rPr>
                <w:rFonts w:ascii="Arial" w:hAnsi="Arial" w:cs="Arial"/>
                <w:sz w:val="21"/>
                <w:szCs w:val="21"/>
                <w:lang w:eastAsia="de-DE"/>
              </w:rPr>
              <w:t xml:space="preserve">RV Einhausen 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323B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12.05.19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323B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Von der Rheinebene in den Enzkreis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323B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RSV "Ideal" Kronau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12.05.19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Deidesheimer RTF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360ED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Edelweiß 1924 Deidesheim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173D2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18.05.19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173D2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Rülzheimer Quäl-Dich-Tour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173D2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RSV 1920 Rülzheim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2C5910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26.05.19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2C5910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RTF Heidelberg/Odenwald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2C5910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RSV Heidelberg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8627E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30.05.19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8627E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Durch Täler über Höhen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8627E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RC Vorwärts 1901 Böhl-Iggelheim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2E123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02.06.19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2E123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Undenheimer RTF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2E123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RSV 1921 Undenheim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B212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08.06.19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B212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Durch Pfälzerwald und Sickinger Höhe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B212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1921 Schopp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7D6A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09.06.19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7D6A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Durch Südpfalz und Pfälzer Wald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7D6A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RV "Viktoria 05" Lingenfeld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910EB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10.06.19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910EB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Rheintour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910EB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RSV Rheindürkheim</w:t>
            </w:r>
          </w:p>
        </w:tc>
      </w:tr>
      <w:tr w:rsidR="002C4E04" w:rsidRPr="00846645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846645" w:rsidRDefault="002C4E04" w:rsidP="0019165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846645">
              <w:rPr>
                <w:rFonts w:ascii="Arial" w:hAnsi="Arial" w:cs="Arial"/>
                <w:sz w:val="21"/>
                <w:szCs w:val="21"/>
                <w:lang w:eastAsia="de-DE"/>
              </w:rPr>
              <w:t>16.06.19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846645" w:rsidRDefault="002C4E04" w:rsidP="0019165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846645">
              <w:rPr>
                <w:rFonts w:ascii="Arial" w:hAnsi="Arial" w:cs="Arial"/>
                <w:sz w:val="21"/>
                <w:szCs w:val="21"/>
                <w:lang w:eastAsia="de-DE"/>
              </w:rPr>
              <w:t>RTF durch Rheinhessen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846645" w:rsidRDefault="002C4E04" w:rsidP="0019165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846645">
              <w:rPr>
                <w:rFonts w:ascii="Arial" w:hAnsi="Arial" w:cs="Arial"/>
                <w:sz w:val="21"/>
                <w:szCs w:val="21"/>
                <w:lang w:eastAsia="de-DE"/>
              </w:rPr>
              <w:t>RV 1925 Mainz-Ebersheim</w:t>
            </w:r>
          </w:p>
        </w:tc>
      </w:tr>
      <w:tr w:rsidR="002C4E04" w:rsidRPr="005977B6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977B6" w:rsidRDefault="002C4E04" w:rsidP="00302EE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977B6">
              <w:rPr>
                <w:rFonts w:ascii="Arial" w:hAnsi="Arial" w:cs="Arial"/>
                <w:sz w:val="21"/>
                <w:szCs w:val="21"/>
                <w:lang w:eastAsia="de-DE"/>
              </w:rPr>
              <w:t>16.06.19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977B6" w:rsidRDefault="002C4E04" w:rsidP="00302EE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977B6">
              <w:rPr>
                <w:rFonts w:ascii="Arial" w:hAnsi="Arial" w:cs="Arial"/>
                <w:sz w:val="21"/>
                <w:szCs w:val="21"/>
                <w:lang w:eastAsia="de-DE"/>
              </w:rPr>
              <w:t xml:space="preserve">Ried-Odenwald-Tour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977B6" w:rsidRDefault="002C4E04" w:rsidP="00302EE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977B6">
              <w:rPr>
                <w:rFonts w:ascii="Arial" w:hAnsi="Arial" w:cs="Arial"/>
                <w:sz w:val="21"/>
                <w:szCs w:val="21"/>
                <w:lang w:eastAsia="de-DE"/>
              </w:rPr>
              <w:t xml:space="preserve">RV 1903 Bürstadt 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86EE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20.06.19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86EE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Vom Rhein zum Schwarzwald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E86EE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RV Badenia Linkenheim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567E0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23.06.19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567E0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Rund um das Bruchsaler Schloss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567E0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Radsport Team Kraichgau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553F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30.06.19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553F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Kraichgau-Stromberg-Rundfahrt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553F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RSV Victoria Rot 1912</w:t>
            </w:r>
          </w:p>
        </w:tc>
      </w:tr>
      <w:tr w:rsidR="002C4E04" w:rsidRPr="00725127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553F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30.06.19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725127" w:rsidRDefault="002C4E04" w:rsidP="00553F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Quer durch die Vorderpfalz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725127" w:rsidRDefault="002C4E04" w:rsidP="00553F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725127">
              <w:rPr>
                <w:rFonts w:ascii="Arial" w:hAnsi="Arial" w:cs="Arial"/>
                <w:sz w:val="21"/>
                <w:szCs w:val="21"/>
                <w:lang w:eastAsia="de-DE"/>
              </w:rPr>
              <w:t>RTC Pfeil Ludwigshafen 1893/98</w:t>
            </w:r>
          </w:p>
        </w:tc>
      </w:tr>
      <w:tr w:rsidR="002C4E04" w:rsidRPr="004A64F0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792AA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4A64F0">
              <w:rPr>
                <w:rFonts w:ascii="Arial" w:hAnsi="Arial" w:cs="Arial"/>
                <w:sz w:val="21"/>
                <w:szCs w:val="21"/>
                <w:lang w:eastAsia="de-DE"/>
              </w:rPr>
              <w:t>07.07.19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792AA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4A64F0">
              <w:rPr>
                <w:rFonts w:ascii="Arial" w:hAnsi="Arial" w:cs="Arial"/>
                <w:sz w:val="21"/>
                <w:szCs w:val="21"/>
                <w:lang w:eastAsia="de-DE"/>
              </w:rPr>
              <w:t>Schwetzinger Höllgrund-Tour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4A64F0" w:rsidRDefault="002C4E04" w:rsidP="00792AA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4A64F0">
              <w:rPr>
                <w:rFonts w:ascii="Arial" w:hAnsi="Arial" w:cs="Arial"/>
                <w:sz w:val="21"/>
                <w:szCs w:val="21"/>
                <w:lang w:eastAsia="de-DE"/>
              </w:rPr>
              <w:t>RSV Kurpfalz Schwetzingen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21.07.19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Naturpark Pfälzer Wald (BRT)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22.07.19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R(h)ein flach in die Südpfalz (BRT)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23.07.19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Nach Göllheim und zum Donnersberg (BRT)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24.07.19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Längs der Weinstraße gen Süden (BRT)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25.07.19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Durch den Gemüsegarten Deutschlands (BRT)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26.07.19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Zur Radrennbahn (BRT)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27.07.19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B480E">
              <w:rPr>
                <w:rFonts w:ascii="Arial" w:hAnsi="Arial" w:cs="Arial"/>
                <w:sz w:val="21"/>
                <w:szCs w:val="21"/>
              </w:rPr>
              <w:t>Zwischen Kurbad und Kastanien (BRT)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4A64F0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64F0">
              <w:rPr>
                <w:rFonts w:ascii="Arial" w:hAnsi="Arial" w:cs="Arial"/>
                <w:sz w:val="21"/>
                <w:szCs w:val="21"/>
              </w:rPr>
              <w:t>28.07.19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64F0">
              <w:rPr>
                <w:rFonts w:ascii="Arial" w:hAnsi="Arial" w:cs="Arial"/>
                <w:sz w:val="21"/>
                <w:szCs w:val="21"/>
              </w:rPr>
              <w:t>Durch's Badnerland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4A64F0" w:rsidRDefault="002C4E04" w:rsidP="00EC297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A64F0">
              <w:rPr>
                <w:rFonts w:ascii="Arial" w:hAnsi="Arial" w:cs="Arial"/>
                <w:sz w:val="21"/>
                <w:szCs w:val="21"/>
                <w:lang w:val="en-US"/>
              </w:rPr>
              <w:t>RSV Concordia 1920 Forchheim</w:t>
            </w:r>
          </w:p>
        </w:tc>
      </w:tr>
      <w:tr w:rsidR="002C4E04" w:rsidRPr="004A64F0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4C6B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64F0">
              <w:rPr>
                <w:rFonts w:ascii="Arial" w:hAnsi="Arial" w:cs="Arial"/>
                <w:sz w:val="21"/>
                <w:szCs w:val="21"/>
              </w:rPr>
              <w:t>04.08.19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4C6B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64F0">
              <w:rPr>
                <w:rFonts w:ascii="Arial" w:hAnsi="Arial" w:cs="Arial"/>
                <w:sz w:val="21"/>
                <w:szCs w:val="21"/>
              </w:rPr>
              <w:t>Junge Stadt mit Tradition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4A64F0" w:rsidRDefault="002C4E04" w:rsidP="004C6B0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A64F0">
              <w:rPr>
                <w:rFonts w:ascii="Arial" w:hAnsi="Arial" w:cs="Arial"/>
                <w:sz w:val="21"/>
                <w:szCs w:val="21"/>
                <w:lang w:val="en-US"/>
              </w:rPr>
              <w:t>MSC St. Ilgen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C90B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11.08.19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C90B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Nordpfalz Tour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C90B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All-Heil 1898 Bobenheim-Roxheim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7B5A8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17.08.19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7B5A8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Rülzheimer Samstags-RTF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7B5A8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RSV 1920 Rülzheim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444FE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01.09.19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444FE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 xml:space="preserve">Rund um das Rodenbachtal (GV)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444FE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Einigkeit Rodenbach 1910</w:t>
            </w:r>
          </w:p>
        </w:tc>
      </w:tr>
      <w:tr w:rsidR="002C4E04" w:rsidRPr="004A64F0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0E012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4A64F0">
              <w:rPr>
                <w:rFonts w:ascii="Arial" w:hAnsi="Arial" w:cs="Arial"/>
                <w:sz w:val="21"/>
                <w:szCs w:val="21"/>
              </w:rPr>
              <w:t>01.09.19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0E012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4A64F0">
              <w:rPr>
                <w:rFonts w:ascii="Arial" w:hAnsi="Arial" w:cs="Arial"/>
                <w:sz w:val="21"/>
                <w:szCs w:val="21"/>
                <w:lang w:eastAsia="de-DE"/>
              </w:rPr>
              <w:t>6-facher Freiolsheimer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4A64F0" w:rsidRDefault="002C4E04" w:rsidP="000E012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4A64F0">
              <w:rPr>
                <w:rFonts w:ascii="Arial" w:hAnsi="Arial" w:cs="Arial"/>
                <w:sz w:val="21"/>
                <w:szCs w:val="21"/>
                <w:lang w:val="en-US"/>
              </w:rPr>
              <w:t>RSV Concordia 1920 Forchheim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B763B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sz w:val="21"/>
                <w:szCs w:val="21"/>
                <w:lang w:eastAsia="de-DE"/>
              </w:rPr>
              <w:t>08.09.19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B763B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sz w:val="21"/>
                <w:szCs w:val="21"/>
                <w:lang w:eastAsia="de-DE"/>
              </w:rPr>
              <w:t>Handkees-Marathon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B763B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B763B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15.09.19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B763B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Mit den Power Falken d</w:t>
            </w:r>
            <w:bookmarkStart w:id="1" w:name="_GoBack"/>
            <w:bookmarkEnd w:id="1"/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urch die Nordpfalz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B763B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Falke Donnersberg Göllheim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9250C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22.09.19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9250C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Federweiße-Tour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9250C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RV 1908 Dudenhofen</w:t>
            </w:r>
          </w:p>
        </w:tc>
      </w:tr>
      <w:tr w:rsidR="002C4E04" w:rsidRPr="005B480E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38720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29.09.19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5B480E" w:rsidRDefault="002C4E04" w:rsidP="0038720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Rheindürkheimer Herbst RTF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5B480E" w:rsidRDefault="002C4E04" w:rsidP="0038720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5B480E">
              <w:rPr>
                <w:rFonts w:ascii="Arial" w:hAnsi="Arial" w:cs="Arial"/>
                <w:sz w:val="21"/>
                <w:szCs w:val="21"/>
                <w:lang w:eastAsia="de-DE"/>
              </w:rPr>
              <w:t>RSV Rheindürkheim</w:t>
            </w:r>
          </w:p>
        </w:tc>
      </w:tr>
      <w:bookmarkEnd w:id="0"/>
    </w:tbl>
    <w:p w:rsidR="002C4E04" w:rsidRPr="00725127" w:rsidRDefault="002C4E04" w:rsidP="00CF3554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:rsidR="002C4E04" w:rsidRPr="00725127" w:rsidRDefault="002C4E04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  <w:r w:rsidRPr="00725127">
        <w:rPr>
          <w:rFonts w:ascii="Arial" w:hAnsi="Arial" w:cs="Arial"/>
          <w:i/>
          <w:iCs/>
          <w:sz w:val="21"/>
          <w:szCs w:val="21"/>
        </w:rPr>
        <w:br w:type="page"/>
      </w:r>
    </w:p>
    <w:p w:rsidR="002C4E04" w:rsidRPr="00725127" w:rsidRDefault="002C4E04" w:rsidP="00CF3554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tbl>
      <w:tblPr>
        <w:tblW w:w="9695" w:type="dxa"/>
        <w:tblCellSpacing w:w="7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68"/>
        <w:gridCol w:w="4537"/>
        <w:gridCol w:w="3990"/>
      </w:tblGrid>
      <w:tr w:rsidR="002C4E04" w:rsidRPr="00107341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107341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>20.01.19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107341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 xml:space="preserve">Geführte Göllheimer Winter </w:t>
            </w:r>
            <w:r w:rsidRPr="00107341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eastAsia="de-DE"/>
              </w:rPr>
              <w:t>CTF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107341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</w:rPr>
              <w:t>RV Falke Donnersberg Göllheim</w:t>
            </w:r>
          </w:p>
        </w:tc>
      </w:tr>
      <w:tr w:rsidR="002C4E04" w:rsidRPr="00107341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107341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>03.02.19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107341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 xml:space="preserve">Rodenbachtal und Pfälzer Wald </w:t>
            </w:r>
            <w:r w:rsidRPr="00107341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eastAsia="de-DE"/>
              </w:rPr>
              <w:t>CTF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107341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>RV Einigkeit Rodenbach 1910</w:t>
            </w:r>
          </w:p>
        </w:tc>
      </w:tr>
      <w:tr w:rsidR="002C4E04" w:rsidRPr="00107341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107341" w:rsidRDefault="002C4E04" w:rsidP="003B19E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>24.03.19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107341" w:rsidRDefault="002C4E04" w:rsidP="003B19E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 xml:space="preserve">Geführte Kerzenheimer </w:t>
            </w:r>
            <w:r w:rsidRPr="00107341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eastAsia="de-DE"/>
              </w:rPr>
              <w:t>CTF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107341" w:rsidRDefault="002C4E04" w:rsidP="003B19E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>RV All-Heil 1910 Kerzenheim</w:t>
            </w:r>
          </w:p>
        </w:tc>
      </w:tr>
      <w:tr w:rsidR="002C4E04" w:rsidRPr="004A64F0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3B19E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4A64F0">
              <w:rPr>
                <w:rFonts w:ascii="Arial" w:hAnsi="Arial" w:cs="Arial"/>
                <w:sz w:val="21"/>
                <w:szCs w:val="21"/>
                <w:lang w:eastAsia="de-DE"/>
              </w:rPr>
              <w:t>26.05.19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3B19E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4A64F0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eastAsia="de-DE"/>
              </w:rPr>
              <w:t>CTF</w:t>
            </w:r>
            <w:r w:rsidRPr="004A64F0">
              <w:rPr>
                <w:rFonts w:ascii="Arial" w:hAnsi="Arial" w:cs="Arial"/>
                <w:sz w:val="21"/>
                <w:szCs w:val="21"/>
                <w:lang w:eastAsia="de-DE"/>
              </w:rPr>
              <w:t xml:space="preserve"> Heidelberg/Odenwald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4A64F0" w:rsidRDefault="002C4E04" w:rsidP="003B19E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4A64F0">
              <w:rPr>
                <w:rFonts w:ascii="Arial" w:hAnsi="Arial" w:cs="Arial"/>
                <w:sz w:val="21"/>
                <w:szCs w:val="21"/>
                <w:lang w:eastAsia="de-DE"/>
              </w:rPr>
              <w:t>RSV Heidelberg</w:t>
            </w:r>
          </w:p>
        </w:tc>
      </w:tr>
      <w:tr w:rsidR="002C4E04" w:rsidRPr="00107341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107341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>27.07.19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107341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 xml:space="preserve">MTB-Park Pfälzer Wald </w:t>
            </w:r>
            <w:r w:rsidRPr="00107341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eastAsia="de-DE"/>
              </w:rPr>
              <w:t>CTF</w:t>
            </w: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 xml:space="preserve"> (BRT)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107341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107341">
              <w:rPr>
                <w:rFonts w:ascii="Arial" w:hAnsi="Arial" w:cs="Arial"/>
                <w:sz w:val="21"/>
                <w:szCs w:val="21"/>
                <w:lang w:eastAsia="de-DE"/>
              </w:rPr>
              <w:t>RV Edelweiß Lustadt</w:t>
            </w:r>
          </w:p>
        </w:tc>
      </w:tr>
      <w:tr w:rsidR="002C4E04" w:rsidRPr="00F644D6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F644D6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F644D6">
              <w:rPr>
                <w:rFonts w:ascii="Arial" w:hAnsi="Arial" w:cs="Arial"/>
                <w:sz w:val="21"/>
                <w:szCs w:val="21"/>
              </w:rPr>
              <w:t>24.08.19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F644D6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F644D6">
              <w:rPr>
                <w:rFonts w:ascii="Arial" w:hAnsi="Arial" w:cs="Arial"/>
                <w:sz w:val="21"/>
                <w:szCs w:val="21"/>
              </w:rPr>
              <w:t xml:space="preserve">Geführte </w:t>
            </w:r>
            <w:r w:rsidRPr="00F644D6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CTF</w:t>
            </w:r>
            <w:r w:rsidRPr="00F644D6">
              <w:rPr>
                <w:rFonts w:ascii="Arial" w:hAnsi="Arial" w:cs="Arial"/>
                <w:sz w:val="21"/>
                <w:szCs w:val="21"/>
              </w:rPr>
              <w:t xml:space="preserve"> Tour zum Donnersberg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F644D6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de-DE"/>
              </w:rPr>
            </w:pPr>
            <w:r w:rsidRPr="00F644D6">
              <w:rPr>
                <w:rFonts w:ascii="Arial" w:hAnsi="Arial" w:cs="Arial"/>
                <w:sz w:val="21"/>
                <w:szCs w:val="21"/>
              </w:rPr>
              <w:t>RV Falke Donnersberg Göllheim</w:t>
            </w:r>
          </w:p>
        </w:tc>
      </w:tr>
      <w:tr w:rsidR="002C4E04" w:rsidRPr="004A64F0">
        <w:trPr>
          <w:trHeight w:val="20"/>
          <w:tblCellSpacing w:w="7" w:type="dxa"/>
        </w:trPr>
        <w:tc>
          <w:tcPr>
            <w:tcW w:w="11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64F0">
              <w:rPr>
                <w:rFonts w:ascii="Arial" w:hAnsi="Arial" w:cs="Arial"/>
                <w:sz w:val="21"/>
                <w:szCs w:val="21"/>
              </w:rPr>
              <w:t>13.10.19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E04" w:rsidRPr="004A64F0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64F0">
              <w:rPr>
                <w:rFonts w:ascii="Arial" w:hAnsi="Arial" w:cs="Arial"/>
                <w:sz w:val="21"/>
                <w:szCs w:val="21"/>
              </w:rPr>
              <w:t xml:space="preserve">Kapellentour </w:t>
            </w:r>
            <w:r w:rsidRPr="004A64F0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CTF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C4E04" w:rsidRPr="004A64F0" w:rsidRDefault="002C4E04" w:rsidP="0095548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64F0">
              <w:rPr>
                <w:rFonts w:ascii="Arial" w:hAnsi="Arial" w:cs="Arial"/>
                <w:sz w:val="21"/>
                <w:szCs w:val="21"/>
              </w:rPr>
              <w:t>RV 1898 Kirrlach</w:t>
            </w:r>
          </w:p>
        </w:tc>
      </w:tr>
    </w:tbl>
    <w:p w:rsidR="002C4E04" w:rsidRPr="00725127" w:rsidRDefault="002C4E04" w:rsidP="00CF3554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sectPr w:rsidR="002C4E04" w:rsidRPr="00725127" w:rsidSect="008F6BD3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04" w:rsidRDefault="002C4E04" w:rsidP="009A17B6">
      <w:pPr>
        <w:spacing w:after="0" w:line="240" w:lineRule="auto"/>
      </w:pPr>
      <w:r>
        <w:separator/>
      </w:r>
    </w:p>
  </w:endnote>
  <w:endnote w:type="continuationSeparator" w:id="0">
    <w:p w:rsidR="002C4E04" w:rsidRDefault="002C4E04" w:rsidP="009A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04" w:rsidRPr="00A33E06" w:rsidRDefault="002C4E04" w:rsidP="00ED7D8A">
    <w:pPr>
      <w:pStyle w:val="Footer"/>
      <w:tabs>
        <w:tab w:val="clear" w:pos="4536"/>
        <w:tab w:val="clear" w:pos="9072"/>
        <w:tab w:val="left" w:pos="1847"/>
      </w:tabs>
      <w:rPr>
        <w:rFonts w:ascii="Arial" w:hAnsi="Arial" w:cs="Arial"/>
        <w:sz w:val="20"/>
        <w:szCs w:val="20"/>
      </w:rPr>
    </w:pPr>
    <w:r w:rsidRPr="00A33E06">
      <w:rPr>
        <w:rFonts w:ascii="Arial" w:hAnsi="Arial" w:cs="Arial"/>
        <w:sz w:val="20"/>
        <w:szCs w:val="20"/>
      </w:rPr>
      <w:t xml:space="preserve">Stand: </w:t>
    </w:r>
    <w:r>
      <w:rPr>
        <w:rFonts w:ascii="Arial" w:hAnsi="Arial" w:cs="Arial"/>
        <w:sz w:val="20"/>
        <w:szCs w:val="20"/>
      </w:rPr>
      <w:t>27</w:t>
    </w:r>
    <w:r w:rsidRPr="00A33E06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1</w:t>
    </w:r>
    <w:r w:rsidRPr="00A33E06">
      <w:rPr>
        <w:rFonts w:ascii="Arial" w:hAnsi="Arial" w:cs="Arial"/>
        <w:sz w:val="20"/>
        <w:szCs w:val="20"/>
      </w:rPr>
      <w:t>2.1</w:t>
    </w:r>
    <w:r>
      <w:rPr>
        <w:rFonts w:ascii="Arial" w:hAnsi="Arial" w:cs="Arial"/>
        <w:sz w:val="20"/>
        <w:szCs w:val="20"/>
      </w:rPr>
      <w:t>8 Quellen: Websites der Landesverbände RLP, Baden, Hessen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04" w:rsidRDefault="002C4E04" w:rsidP="009A17B6">
      <w:pPr>
        <w:spacing w:after="0" w:line="240" w:lineRule="auto"/>
      </w:pPr>
      <w:r>
        <w:separator/>
      </w:r>
    </w:p>
  </w:footnote>
  <w:footnote w:type="continuationSeparator" w:id="0">
    <w:p w:rsidR="002C4E04" w:rsidRDefault="002C4E04" w:rsidP="009A1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20B"/>
    <w:rsid w:val="00001AE3"/>
    <w:rsid w:val="0000573B"/>
    <w:rsid w:val="00005FC8"/>
    <w:rsid w:val="000245B0"/>
    <w:rsid w:val="0003202E"/>
    <w:rsid w:val="00032133"/>
    <w:rsid w:val="00072108"/>
    <w:rsid w:val="00074357"/>
    <w:rsid w:val="00075A37"/>
    <w:rsid w:val="00081DCD"/>
    <w:rsid w:val="000B0856"/>
    <w:rsid w:val="000B131E"/>
    <w:rsid w:val="000D2072"/>
    <w:rsid w:val="000E012A"/>
    <w:rsid w:val="001037C7"/>
    <w:rsid w:val="00107341"/>
    <w:rsid w:val="0011136F"/>
    <w:rsid w:val="00111419"/>
    <w:rsid w:val="0013442C"/>
    <w:rsid w:val="0013629C"/>
    <w:rsid w:val="00173D27"/>
    <w:rsid w:val="0017520B"/>
    <w:rsid w:val="0019165F"/>
    <w:rsid w:val="001D1DE8"/>
    <w:rsid w:val="001D3F75"/>
    <w:rsid w:val="001D70CC"/>
    <w:rsid w:val="001F716C"/>
    <w:rsid w:val="00232D55"/>
    <w:rsid w:val="002643F4"/>
    <w:rsid w:val="002A674E"/>
    <w:rsid w:val="002C4E04"/>
    <w:rsid w:val="002C5910"/>
    <w:rsid w:val="002E1232"/>
    <w:rsid w:val="002F456F"/>
    <w:rsid w:val="00302EEE"/>
    <w:rsid w:val="00323B16"/>
    <w:rsid w:val="0034194C"/>
    <w:rsid w:val="00346D2C"/>
    <w:rsid w:val="00360ED2"/>
    <w:rsid w:val="00376BAB"/>
    <w:rsid w:val="0038058D"/>
    <w:rsid w:val="00387209"/>
    <w:rsid w:val="003A1CB2"/>
    <w:rsid w:val="003B19E2"/>
    <w:rsid w:val="003B2531"/>
    <w:rsid w:val="003C1F72"/>
    <w:rsid w:val="003C3412"/>
    <w:rsid w:val="003E4D10"/>
    <w:rsid w:val="003E62CE"/>
    <w:rsid w:val="003F2080"/>
    <w:rsid w:val="004342C9"/>
    <w:rsid w:val="004363B0"/>
    <w:rsid w:val="00444FEB"/>
    <w:rsid w:val="004724ED"/>
    <w:rsid w:val="00483E35"/>
    <w:rsid w:val="0048575A"/>
    <w:rsid w:val="004A5D64"/>
    <w:rsid w:val="004A64F0"/>
    <w:rsid w:val="004C1699"/>
    <w:rsid w:val="004C6B0A"/>
    <w:rsid w:val="004E77F7"/>
    <w:rsid w:val="004F7DA9"/>
    <w:rsid w:val="00504454"/>
    <w:rsid w:val="00537407"/>
    <w:rsid w:val="00553F8E"/>
    <w:rsid w:val="00566650"/>
    <w:rsid w:val="00567E07"/>
    <w:rsid w:val="00580867"/>
    <w:rsid w:val="00580F72"/>
    <w:rsid w:val="00591423"/>
    <w:rsid w:val="005977B6"/>
    <w:rsid w:val="005A05B3"/>
    <w:rsid w:val="005A6B90"/>
    <w:rsid w:val="005B480E"/>
    <w:rsid w:val="005C01F4"/>
    <w:rsid w:val="005D6F44"/>
    <w:rsid w:val="005E632A"/>
    <w:rsid w:val="00623EFE"/>
    <w:rsid w:val="00625BB7"/>
    <w:rsid w:val="00646326"/>
    <w:rsid w:val="006502EB"/>
    <w:rsid w:val="0065261F"/>
    <w:rsid w:val="00667FDE"/>
    <w:rsid w:val="006862A4"/>
    <w:rsid w:val="006A0970"/>
    <w:rsid w:val="006E36FC"/>
    <w:rsid w:val="006F6816"/>
    <w:rsid w:val="00724C5C"/>
    <w:rsid w:val="00725127"/>
    <w:rsid w:val="00736364"/>
    <w:rsid w:val="007572E1"/>
    <w:rsid w:val="00772584"/>
    <w:rsid w:val="00787778"/>
    <w:rsid w:val="00792AAF"/>
    <w:rsid w:val="007B4979"/>
    <w:rsid w:val="007B5A8A"/>
    <w:rsid w:val="007C0757"/>
    <w:rsid w:val="007D3C70"/>
    <w:rsid w:val="007D6A8E"/>
    <w:rsid w:val="007F3D5A"/>
    <w:rsid w:val="007F4D78"/>
    <w:rsid w:val="007F66F7"/>
    <w:rsid w:val="00816C2B"/>
    <w:rsid w:val="00821B63"/>
    <w:rsid w:val="00846645"/>
    <w:rsid w:val="008627E2"/>
    <w:rsid w:val="008703C3"/>
    <w:rsid w:val="0087306A"/>
    <w:rsid w:val="008743D7"/>
    <w:rsid w:val="00884762"/>
    <w:rsid w:val="00896F93"/>
    <w:rsid w:val="008A0AE9"/>
    <w:rsid w:val="008F6BD3"/>
    <w:rsid w:val="00910EBF"/>
    <w:rsid w:val="009176FB"/>
    <w:rsid w:val="009250C8"/>
    <w:rsid w:val="009261C4"/>
    <w:rsid w:val="00955482"/>
    <w:rsid w:val="00960CD5"/>
    <w:rsid w:val="00971CA2"/>
    <w:rsid w:val="00977701"/>
    <w:rsid w:val="00991172"/>
    <w:rsid w:val="009A17B6"/>
    <w:rsid w:val="009B4EF5"/>
    <w:rsid w:val="009B5542"/>
    <w:rsid w:val="009C0A8E"/>
    <w:rsid w:val="009D0BF0"/>
    <w:rsid w:val="009F410C"/>
    <w:rsid w:val="00A05CB6"/>
    <w:rsid w:val="00A152E1"/>
    <w:rsid w:val="00A30DF7"/>
    <w:rsid w:val="00A33E06"/>
    <w:rsid w:val="00A81039"/>
    <w:rsid w:val="00AA78EC"/>
    <w:rsid w:val="00AC05EA"/>
    <w:rsid w:val="00AC30FA"/>
    <w:rsid w:val="00AD56A8"/>
    <w:rsid w:val="00AE0A84"/>
    <w:rsid w:val="00AE4737"/>
    <w:rsid w:val="00AF1F2A"/>
    <w:rsid w:val="00B02BC4"/>
    <w:rsid w:val="00B21211"/>
    <w:rsid w:val="00B3545F"/>
    <w:rsid w:val="00B472C4"/>
    <w:rsid w:val="00B50516"/>
    <w:rsid w:val="00B5374D"/>
    <w:rsid w:val="00B763B7"/>
    <w:rsid w:val="00B8474C"/>
    <w:rsid w:val="00BC5EEA"/>
    <w:rsid w:val="00BC69B8"/>
    <w:rsid w:val="00BD50BE"/>
    <w:rsid w:val="00C2203D"/>
    <w:rsid w:val="00C27D78"/>
    <w:rsid w:val="00C33E69"/>
    <w:rsid w:val="00C50522"/>
    <w:rsid w:val="00C64B75"/>
    <w:rsid w:val="00C87891"/>
    <w:rsid w:val="00C90BEC"/>
    <w:rsid w:val="00C9358E"/>
    <w:rsid w:val="00C96BAC"/>
    <w:rsid w:val="00CB4301"/>
    <w:rsid w:val="00CD680D"/>
    <w:rsid w:val="00CF3554"/>
    <w:rsid w:val="00D10178"/>
    <w:rsid w:val="00D4262A"/>
    <w:rsid w:val="00D53CDC"/>
    <w:rsid w:val="00D710F2"/>
    <w:rsid w:val="00D722C9"/>
    <w:rsid w:val="00D77833"/>
    <w:rsid w:val="00D81F1B"/>
    <w:rsid w:val="00D92B9B"/>
    <w:rsid w:val="00D9318C"/>
    <w:rsid w:val="00DB15DD"/>
    <w:rsid w:val="00DD7733"/>
    <w:rsid w:val="00DE58A2"/>
    <w:rsid w:val="00DF2606"/>
    <w:rsid w:val="00E16D00"/>
    <w:rsid w:val="00E17EB0"/>
    <w:rsid w:val="00E237FD"/>
    <w:rsid w:val="00E438B2"/>
    <w:rsid w:val="00E45BEC"/>
    <w:rsid w:val="00E46E08"/>
    <w:rsid w:val="00E553DF"/>
    <w:rsid w:val="00E74317"/>
    <w:rsid w:val="00E86EE7"/>
    <w:rsid w:val="00EA0BBC"/>
    <w:rsid w:val="00EC2979"/>
    <w:rsid w:val="00ED16F2"/>
    <w:rsid w:val="00ED742E"/>
    <w:rsid w:val="00ED7D8A"/>
    <w:rsid w:val="00EF17CC"/>
    <w:rsid w:val="00F16955"/>
    <w:rsid w:val="00F36E21"/>
    <w:rsid w:val="00F50850"/>
    <w:rsid w:val="00F559A9"/>
    <w:rsid w:val="00F644D6"/>
    <w:rsid w:val="00F85352"/>
    <w:rsid w:val="00F97717"/>
    <w:rsid w:val="00FF321B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2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rsid w:val="009A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7B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A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7B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416</Words>
  <Characters>2623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/>
  <cp:keywords/>
  <dc:description/>
  <cp:lastModifiedBy>Berg</cp:lastModifiedBy>
  <cp:revision>2</cp:revision>
  <dcterms:created xsi:type="dcterms:W3CDTF">2018-12-25T17:18:00Z</dcterms:created>
  <dcterms:modified xsi:type="dcterms:W3CDTF">2018-12-25T17:18:00Z</dcterms:modified>
</cp:coreProperties>
</file>